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E9FF9" w14:textId="750933ED" w:rsidR="000F0686" w:rsidRPr="00C64E86" w:rsidRDefault="003E5D66" w:rsidP="00CE32D4">
      <w:pPr>
        <w:pStyle w:val="Title"/>
      </w:pPr>
      <w:permStart w:id="1210263812" w:edGrp="everyone"/>
      <w:r w:rsidRPr="00C64E86">
        <w:t>PAPER TITLE</w:t>
      </w:r>
      <w:r>
        <w:t xml:space="preserve"> </w:t>
      </w:r>
      <w:r w:rsidR="005C2068">
        <w:t>– SHOULD FIT WITHIN A MAXIMUM OF TWO LINES</w:t>
      </w:r>
      <w:permEnd w:id="1210263812"/>
    </w:p>
    <w:p w14:paraId="2B6BEF52" w14:textId="3CF97915" w:rsidR="00736885" w:rsidRPr="00FB5D32" w:rsidRDefault="00103B49" w:rsidP="00CE32D4">
      <w:pPr>
        <w:pStyle w:val="Title"/>
        <w:rPr>
          <w:b w:val="0"/>
          <w:bCs/>
          <w:color w:val="808080" w:themeColor="background1" w:themeShade="80"/>
          <w:sz w:val="22"/>
          <w:szCs w:val="18"/>
        </w:rPr>
      </w:pPr>
      <w:r w:rsidRPr="00103B49">
        <w:rPr>
          <w:b w:val="0"/>
          <w:bCs/>
          <w:vanish/>
          <w:color w:val="808080" w:themeColor="background1" w:themeShade="80"/>
          <w:sz w:val="22"/>
          <w:szCs w:val="18"/>
        </w:rPr>
        <w:t>{one blank line</w:t>
      </w:r>
      <w:r w:rsidR="00FB5D32">
        <w:rPr>
          <w:b w:val="0"/>
          <w:bCs/>
          <w:vanish/>
          <w:color w:val="808080" w:themeColor="background1" w:themeShade="80"/>
          <w:sz w:val="22"/>
          <w:szCs w:val="18"/>
        </w:rPr>
        <w:t xml:space="preserve"> – do not remove</w:t>
      </w:r>
      <w:r w:rsidRPr="00103B49">
        <w:rPr>
          <w:b w:val="0"/>
          <w:bCs/>
          <w:vanish/>
          <w:color w:val="808080" w:themeColor="background1" w:themeShade="80"/>
          <w:sz w:val="22"/>
          <w:szCs w:val="18"/>
        </w:rPr>
        <w:t>}</w:t>
      </w:r>
    </w:p>
    <w:p w14:paraId="66C8EACA" w14:textId="3837025B" w:rsidR="005C2885" w:rsidRPr="00C64E86" w:rsidRDefault="005C2885" w:rsidP="00781B6C">
      <w:pPr>
        <w:pStyle w:val="IAHRauthor"/>
      </w:pPr>
      <w:permStart w:id="601502003" w:edGrp="everyone"/>
      <w:r w:rsidRPr="00C64E86">
        <w:t>Name SURNAME</w:t>
      </w:r>
      <w:r w:rsidRPr="00C64E86">
        <w:rPr>
          <w:vertAlign w:val="superscript"/>
        </w:rPr>
        <w:t>1</w:t>
      </w:r>
      <w:r w:rsidRPr="00C64E86">
        <w:t>, Name SURNAME</w:t>
      </w:r>
      <w:r w:rsidRPr="00C64E86">
        <w:rPr>
          <w:vertAlign w:val="superscript"/>
        </w:rPr>
        <w:t>2</w:t>
      </w:r>
      <w:r w:rsidR="001248BD" w:rsidRPr="00C64E86">
        <w:t>, Name SURNAME</w:t>
      </w:r>
      <w:r w:rsidR="001248BD" w:rsidRPr="00C64E86">
        <w:rPr>
          <w:vertAlign w:val="superscript"/>
        </w:rPr>
        <w:t>3</w:t>
      </w:r>
      <w:r w:rsidR="001248BD" w:rsidRPr="00C64E86">
        <w:t xml:space="preserve"> </w:t>
      </w:r>
      <w:r w:rsidRPr="00C64E86">
        <w:t>(</w:t>
      </w:r>
      <w:r w:rsidR="001248BD" w:rsidRPr="00C64E86">
        <w:t xml:space="preserve">add more </w:t>
      </w:r>
      <w:r w:rsidR="00C64E86">
        <w:t>authors if</w:t>
      </w:r>
      <w:r w:rsidR="001248BD" w:rsidRPr="00C64E86">
        <w:t xml:space="preserve"> required</w:t>
      </w:r>
      <w:r w:rsidRPr="00C64E86">
        <w:t>)</w:t>
      </w:r>
    </w:p>
    <w:p w14:paraId="44E42498" w14:textId="77777777" w:rsidR="005C2885" w:rsidRPr="00C64E86" w:rsidRDefault="005C2885" w:rsidP="005C2885">
      <w:pPr>
        <w:pStyle w:val="IAHRaffiliation"/>
        <w:spacing w:before="120"/>
        <w:rPr>
          <w:sz w:val="22"/>
          <w:szCs w:val="22"/>
        </w:rPr>
      </w:pPr>
      <w:r w:rsidRPr="00C64E86">
        <w:rPr>
          <w:sz w:val="22"/>
          <w:szCs w:val="22"/>
          <w:vertAlign w:val="superscript"/>
        </w:rPr>
        <w:t>1</w:t>
      </w:r>
      <w:r w:rsidRPr="00C64E86">
        <w:rPr>
          <w:sz w:val="22"/>
          <w:szCs w:val="22"/>
        </w:rPr>
        <w:t xml:space="preserve"> Author affiliation, country</w:t>
      </w:r>
      <w:r w:rsidR="00471DD9" w:rsidRPr="00C64E86">
        <w:rPr>
          <w:sz w:val="22"/>
          <w:szCs w:val="22"/>
        </w:rPr>
        <w:t xml:space="preserve"> (if only one from a given institution)</w:t>
      </w:r>
    </w:p>
    <w:p w14:paraId="7F5CB38E" w14:textId="77777777" w:rsidR="005C2885" w:rsidRPr="00C64E86" w:rsidRDefault="005C2885" w:rsidP="005C2885">
      <w:pPr>
        <w:pStyle w:val="IAHRaddress"/>
        <w:rPr>
          <w:sz w:val="22"/>
          <w:szCs w:val="22"/>
        </w:rPr>
      </w:pPr>
      <w:r w:rsidRPr="00C64E86">
        <w:rPr>
          <w:sz w:val="22"/>
          <w:szCs w:val="22"/>
        </w:rPr>
        <w:t>email: name@institution.com</w:t>
      </w:r>
    </w:p>
    <w:p w14:paraId="226154B6" w14:textId="77777777" w:rsidR="005C2885" w:rsidRPr="00C64E86" w:rsidRDefault="005C2885" w:rsidP="005C2885">
      <w:pPr>
        <w:pStyle w:val="IAHRaffiliation"/>
        <w:rPr>
          <w:sz w:val="22"/>
          <w:szCs w:val="22"/>
        </w:rPr>
      </w:pPr>
      <w:r w:rsidRPr="00C64E86">
        <w:rPr>
          <w:sz w:val="22"/>
          <w:szCs w:val="22"/>
          <w:vertAlign w:val="superscript"/>
        </w:rPr>
        <w:t>2,3</w:t>
      </w:r>
      <w:r w:rsidRPr="00C64E86">
        <w:rPr>
          <w:sz w:val="22"/>
          <w:szCs w:val="22"/>
        </w:rPr>
        <w:t xml:space="preserve"> Authors affiliation (</w:t>
      </w:r>
      <w:r w:rsidR="00870363" w:rsidRPr="00C64E86">
        <w:rPr>
          <w:sz w:val="22"/>
          <w:szCs w:val="22"/>
        </w:rPr>
        <w:t xml:space="preserve">if </w:t>
      </w:r>
      <w:r w:rsidRPr="00C64E86">
        <w:rPr>
          <w:sz w:val="22"/>
          <w:szCs w:val="22"/>
        </w:rPr>
        <w:t>more th</w:t>
      </w:r>
      <w:r w:rsidR="00870363" w:rsidRPr="00C64E86">
        <w:rPr>
          <w:sz w:val="22"/>
          <w:szCs w:val="22"/>
        </w:rPr>
        <w:t>a</w:t>
      </w:r>
      <w:r w:rsidRPr="00C64E86">
        <w:rPr>
          <w:sz w:val="22"/>
          <w:szCs w:val="22"/>
        </w:rPr>
        <w:t>n one</w:t>
      </w:r>
      <w:r w:rsidR="00471DD9" w:rsidRPr="00C64E86">
        <w:rPr>
          <w:sz w:val="22"/>
          <w:szCs w:val="22"/>
        </w:rPr>
        <w:t xml:space="preserve"> from the same institution</w:t>
      </w:r>
      <w:r w:rsidRPr="00C64E86">
        <w:rPr>
          <w:sz w:val="22"/>
          <w:szCs w:val="22"/>
        </w:rPr>
        <w:t>)</w:t>
      </w:r>
    </w:p>
    <w:p w14:paraId="0AFB82FE" w14:textId="77777777" w:rsidR="005C2885" w:rsidRPr="00C64E86" w:rsidRDefault="005C2885" w:rsidP="005C2885">
      <w:pPr>
        <w:pStyle w:val="IAHRaddress"/>
        <w:spacing w:after="0"/>
        <w:rPr>
          <w:sz w:val="22"/>
          <w:szCs w:val="22"/>
        </w:rPr>
      </w:pPr>
      <w:r w:rsidRPr="00C64E86">
        <w:rPr>
          <w:sz w:val="22"/>
          <w:szCs w:val="22"/>
        </w:rPr>
        <w:t>email: name@institution.com (for author 2)</w:t>
      </w:r>
    </w:p>
    <w:p w14:paraId="6DDCF894" w14:textId="77777777" w:rsidR="00471DD9" w:rsidRPr="00C64E86" w:rsidRDefault="005C2885" w:rsidP="00471DD9">
      <w:pPr>
        <w:pStyle w:val="IAHRaddress"/>
        <w:spacing w:after="0"/>
        <w:rPr>
          <w:sz w:val="22"/>
          <w:szCs w:val="22"/>
        </w:rPr>
      </w:pPr>
      <w:r w:rsidRPr="00C64E86">
        <w:rPr>
          <w:sz w:val="22"/>
          <w:szCs w:val="22"/>
        </w:rPr>
        <w:t>email: name@institution.com (for author 3)</w:t>
      </w:r>
    </w:p>
    <w:permEnd w:id="601502003"/>
    <w:p w14:paraId="7120BAE8" w14:textId="228120AE" w:rsidR="00103B49" w:rsidRPr="00FB5D32" w:rsidRDefault="00103B49" w:rsidP="00103B49">
      <w:pPr>
        <w:pStyle w:val="Title"/>
        <w:jc w:val="both"/>
        <w:rPr>
          <w:b w:val="0"/>
          <w:bCs/>
          <w:color w:val="808080" w:themeColor="background1" w:themeShade="80"/>
          <w:sz w:val="22"/>
          <w:szCs w:val="18"/>
        </w:rPr>
      </w:pPr>
      <w:r w:rsidRPr="00103B49">
        <w:rPr>
          <w:b w:val="0"/>
          <w:bCs/>
          <w:vanish/>
          <w:color w:val="808080" w:themeColor="background1" w:themeShade="80"/>
          <w:sz w:val="22"/>
          <w:szCs w:val="18"/>
        </w:rPr>
        <w:t>{one blank line</w:t>
      </w:r>
      <w:r w:rsidR="00FB5D32">
        <w:rPr>
          <w:b w:val="0"/>
          <w:bCs/>
          <w:vanish/>
          <w:color w:val="808080" w:themeColor="background1" w:themeShade="80"/>
          <w:sz w:val="22"/>
          <w:szCs w:val="18"/>
        </w:rPr>
        <w:t xml:space="preserve"> – do not remove</w:t>
      </w:r>
      <w:r w:rsidRPr="00103B49">
        <w:rPr>
          <w:b w:val="0"/>
          <w:bCs/>
          <w:vanish/>
          <w:color w:val="808080" w:themeColor="background1" w:themeShade="80"/>
          <w:sz w:val="22"/>
          <w:szCs w:val="18"/>
        </w:rPr>
        <w:t>}</w:t>
      </w:r>
    </w:p>
    <w:p w14:paraId="0FAF54EA" w14:textId="4124E32B" w:rsidR="00103B49" w:rsidRPr="00FB5D32" w:rsidRDefault="00103B49" w:rsidP="00103B49">
      <w:pPr>
        <w:pStyle w:val="Title"/>
        <w:jc w:val="both"/>
        <w:rPr>
          <w:b w:val="0"/>
          <w:bCs/>
          <w:color w:val="808080" w:themeColor="background1" w:themeShade="80"/>
          <w:sz w:val="22"/>
          <w:szCs w:val="18"/>
        </w:rPr>
      </w:pPr>
      <w:r w:rsidRPr="00103B49">
        <w:rPr>
          <w:b w:val="0"/>
          <w:bCs/>
          <w:vanish/>
          <w:color w:val="808080" w:themeColor="background1" w:themeShade="80"/>
          <w:sz w:val="22"/>
          <w:szCs w:val="18"/>
        </w:rPr>
        <w:t>{one blank line</w:t>
      </w:r>
      <w:r w:rsidR="00FB5D32">
        <w:rPr>
          <w:b w:val="0"/>
          <w:bCs/>
          <w:vanish/>
          <w:color w:val="808080" w:themeColor="background1" w:themeShade="80"/>
          <w:sz w:val="22"/>
          <w:szCs w:val="18"/>
        </w:rPr>
        <w:t xml:space="preserve"> – do not remove</w:t>
      </w:r>
      <w:r w:rsidRPr="00103B49">
        <w:rPr>
          <w:b w:val="0"/>
          <w:bCs/>
          <w:vanish/>
          <w:color w:val="808080" w:themeColor="background1" w:themeShade="80"/>
          <w:sz w:val="22"/>
          <w:szCs w:val="18"/>
        </w:rPr>
        <w:t>}</w:t>
      </w:r>
    </w:p>
    <w:p w14:paraId="636D723A" w14:textId="77777777" w:rsidR="00736885" w:rsidRPr="00C64E86" w:rsidRDefault="00C70B48" w:rsidP="0077443F">
      <w:pPr>
        <w:pStyle w:val="Heading1"/>
        <w:jc w:val="both"/>
        <w:rPr>
          <w:sz w:val="24"/>
          <w:szCs w:val="24"/>
        </w:rPr>
      </w:pPr>
      <w:r w:rsidRPr="00C64E86">
        <w:rPr>
          <w:sz w:val="24"/>
          <w:szCs w:val="24"/>
        </w:rPr>
        <w:t>ABSTRACT</w:t>
      </w:r>
    </w:p>
    <w:p w14:paraId="16AAC4F3" w14:textId="236F9672" w:rsidR="007D51D6" w:rsidRDefault="007D51D6" w:rsidP="00C64E86">
      <w:pPr>
        <w:tabs>
          <w:tab w:val="right" w:pos="9026"/>
        </w:tabs>
        <w:jc w:val="both"/>
        <w:rPr>
          <w:sz w:val="24"/>
          <w:szCs w:val="24"/>
        </w:rPr>
      </w:pPr>
      <w:permStart w:id="1576417238" w:edGrp="everyone"/>
      <w:r>
        <w:t>Include</w:t>
      </w:r>
      <w:r w:rsidR="00DF71FA" w:rsidRPr="00C64E86">
        <w:rPr>
          <w:sz w:val="24"/>
          <w:szCs w:val="24"/>
        </w:rPr>
        <w:t xml:space="preserve"> </w:t>
      </w:r>
      <w:r w:rsidR="00120A09" w:rsidRPr="00120A09">
        <w:rPr>
          <w:sz w:val="24"/>
          <w:szCs w:val="24"/>
        </w:rPr>
        <w:t xml:space="preserve">an abstract, between 200 and 250 words, that provides a clear and succinct overview of your research </w:t>
      </w:r>
      <w:r w:rsidR="00120A09">
        <w:rPr>
          <w:sz w:val="24"/>
          <w:szCs w:val="24"/>
        </w:rPr>
        <w:t>work</w:t>
      </w:r>
      <w:r w:rsidR="00120A09" w:rsidRPr="00120A09">
        <w:rPr>
          <w:sz w:val="24"/>
          <w:szCs w:val="24"/>
        </w:rPr>
        <w:t>. Th</w:t>
      </w:r>
      <w:r w:rsidR="00120A09">
        <w:rPr>
          <w:sz w:val="24"/>
          <w:szCs w:val="24"/>
        </w:rPr>
        <w:t>e</w:t>
      </w:r>
      <w:r w:rsidR="00120A09" w:rsidRPr="00120A09">
        <w:rPr>
          <w:sz w:val="24"/>
          <w:szCs w:val="24"/>
        </w:rPr>
        <w:t xml:space="preserve"> abstract should effectively communicate the core objectives, methodologies, key findings, and significance of your work. Emphasize the novel aspects and contributions to the field.</w:t>
      </w:r>
    </w:p>
    <w:p w14:paraId="78C415E0" w14:textId="1799FBF2" w:rsidR="00D66455" w:rsidRPr="00C64E86" w:rsidRDefault="007D51D6" w:rsidP="00C64E86">
      <w:pPr>
        <w:tabs>
          <w:tab w:val="right" w:pos="9026"/>
        </w:tabs>
        <w:jc w:val="both"/>
        <w:rPr>
          <w:sz w:val="24"/>
          <w:szCs w:val="24"/>
        </w:rPr>
      </w:pPr>
      <w:r w:rsidRPr="002C1ADB">
        <w:rPr>
          <w:sz w:val="24"/>
          <w:szCs w:val="24"/>
        </w:rPr>
        <w:t xml:space="preserve">Formatting instructions: </w:t>
      </w:r>
      <w:r w:rsidR="003F2496" w:rsidRPr="0088439F">
        <w:rPr>
          <w:sz w:val="24"/>
          <w:szCs w:val="24"/>
        </w:rPr>
        <w:t>Please ensure that the entire abstract submission, including title, authors’ information, abstract and keywords, fits within a single page.</w:t>
      </w:r>
      <w:r w:rsidR="003F2496">
        <w:rPr>
          <w:sz w:val="24"/>
          <w:szCs w:val="24"/>
        </w:rPr>
        <w:t xml:space="preserve"> </w:t>
      </w:r>
      <w:r w:rsidR="00103B49">
        <w:rPr>
          <w:sz w:val="24"/>
          <w:szCs w:val="24"/>
        </w:rPr>
        <w:t>Please retain the existing format</w:t>
      </w:r>
      <w:r w:rsidR="002C1ADB">
        <w:rPr>
          <w:sz w:val="24"/>
          <w:szCs w:val="24"/>
        </w:rPr>
        <w:t xml:space="preserve">. </w:t>
      </w:r>
      <w:r w:rsidRPr="002C1ADB">
        <w:rPr>
          <w:sz w:val="24"/>
          <w:szCs w:val="24"/>
        </w:rPr>
        <w:t>The TITLE should be all caps,</w:t>
      </w:r>
      <w:r w:rsidR="002C1ADB">
        <w:rPr>
          <w:sz w:val="24"/>
          <w:szCs w:val="24"/>
        </w:rPr>
        <w:t xml:space="preserve"> </w:t>
      </w:r>
      <w:r w:rsidRPr="002C1ADB">
        <w:rPr>
          <w:sz w:val="24"/>
          <w:szCs w:val="24"/>
        </w:rPr>
        <w:t>14pt Times New Roman</w:t>
      </w:r>
      <w:r w:rsidR="002C1ADB">
        <w:rPr>
          <w:sz w:val="24"/>
          <w:szCs w:val="24"/>
        </w:rPr>
        <w:t>,</w:t>
      </w:r>
      <w:r w:rsidR="002C1ADB" w:rsidRPr="002C1ADB">
        <w:rPr>
          <w:sz w:val="24"/>
          <w:szCs w:val="24"/>
        </w:rPr>
        <w:t xml:space="preserve"> </w:t>
      </w:r>
      <w:r w:rsidR="002C1ADB">
        <w:rPr>
          <w:sz w:val="24"/>
          <w:szCs w:val="24"/>
        </w:rPr>
        <w:t xml:space="preserve">bold, </w:t>
      </w:r>
      <w:r w:rsidR="002C1ADB" w:rsidRPr="002C1ADB">
        <w:rPr>
          <w:sz w:val="24"/>
          <w:szCs w:val="24"/>
        </w:rPr>
        <w:t>centred</w:t>
      </w:r>
      <w:r w:rsidR="005C2068">
        <w:rPr>
          <w:sz w:val="24"/>
          <w:szCs w:val="24"/>
        </w:rPr>
        <w:t>, and its length should be limited to a maximum of two lines</w:t>
      </w:r>
      <w:r w:rsidRPr="002C1ADB">
        <w:rPr>
          <w:sz w:val="24"/>
          <w:szCs w:val="24"/>
        </w:rPr>
        <w:t>; the authors</w:t>
      </w:r>
      <w:r w:rsidR="00FB5D32">
        <w:rPr>
          <w:sz w:val="24"/>
          <w:szCs w:val="24"/>
        </w:rPr>
        <w:t>’</w:t>
      </w:r>
      <w:r w:rsidRPr="002C1ADB">
        <w:rPr>
          <w:sz w:val="24"/>
          <w:szCs w:val="24"/>
        </w:rPr>
        <w:t xml:space="preserve"> names should be 12pt Times New Roman, centred; the authors’ information should be 11pt Times New Roman, centred</w:t>
      </w:r>
      <w:r w:rsidR="002C1ADB">
        <w:rPr>
          <w:sz w:val="24"/>
          <w:szCs w:val="24"/>
        </w:rPr>
        <w:t>; t</w:t>
      </w:r>
      <w:r w:rsidRPr="007D51D6">
        <w:rPr>
          <w:sz w:val="24"/>
          <w:szCs w:val="24"/>
        </w:rPr>
        <w:t xml:space="preserve">he abstract </w:t>
      </w:r>
      <w:r>
        <w:rPr>
          <w:sz w:val="24"/>
          <w:szCs w:val="24"/>
        </w:rPr>
        <w:t xml:space="preserve">paragraph </w:t>
      </w:r>
      <w:r w:rsidRPr="007D51D6">
        <w:rPr>
          <w:sz w:val="24"/>
          <w:szCs w:val="24"/>
        </w:rPr>
        <w:t xml:space="preserve">should be </w:t>
      </w:r>
      <w:r w:rsidR="002C1ADB">
        <w:rPr>
          <w:sz w:val="24"/>
          <w:szCs w:val="24"/>
        </w:rPr>
        <w:t xml:space="preserve">12pt </w:t>
      </w:r>
      <w:r w:rsidR="002C1ADB" w:rsidRPr="007D51D6">
        <w:rPr>
          <w:sz w:val="24"/>
          <w:szCs w:val="24"/>
        </w:rPr>
        <w:t xml:space="preserve">Times New Roman, </w:t>
      </w:r>
      <w:r w:rsidR="002C1ADB">
        <w:rPr>
          <w:sz w:val="24"/>
          <w:szCs w:val="24"/>
        </w:rPr>
        <w:t xml:space="preserve">single-line spacing, </w:t>
      </w:r>
      <w:r w:rsidR="002C1ADB" w:rsidRPr="007D51D6">
        <w:rPr>
          <w:sz w:val="24"/>
          <w:szCs w:val="24"/>
        </w:rPr>
        <w:t>justified</w:t>
      </w:r>
      <w:r w:rsidR="002C1ADB">
        <w:rPr>
          <w:sz w:val="24"/>
          <w:szCs w:val="24"/>
        </w:rPr>
        <w:t xml:space="preserve">; The keywords should be 12pt </w:t>
      </w:r>
      <w:r w:rsidR="002C1ADB" w:rsidRPr="007D51D6">
        <w:rPr>
          <w:sz w:val="24"/>
          <w:szCs w:val="24"/>
        </w:rPr>
        <w:t xml:space="preserve">Times New Roman, </w:t>
      </w:r>
      <w:r w:rsidR="002C1ADB">
        <w:rPr>
          <w:sz w:val="24"/>
          <w:szCs w:val="24"/>
        </w:rPr>
        <w:t xml:space="preserve">single-line spacing, </w:t>
      </w:r>
      <w:r w:rsidR="002C1ADB" w:rsidRPr="007D51D6">
        <w:rPr>
          <w:sz w:val="24"/>
          <w:szCs w:val="24"/>
        </w:rPr>
        <w:t>justified</w:t>
      </w:r>
      <w:r w:rsidR="002C1ADB">
        <w:rPr>
          <w:sz w:val="24"/>
          <w:szCs w:val="24"/>
        </w:rPr>
        <w:t>.</w:t>
      </w:r>
      <w:permEnd w:id="1576417238"/>
    </w:p>
    <w:p w14:paraId="4FA90B8B" w14:textId="54DE53D4" w:rsidR="00103B49" w:rsidRPr="00FB5D32" w:rsidRDefault="00103B49" w:rsidP="00103B49">
      <w:pPr>
        <w:pStyle w:val="Title"/>
        <w:jc w:val="both"/>
        <w:rPr>
          <w:b w:val="0"/>
          <w:bCs/>
          <w:color w:val="808080" w:themeColor="background1" w:themeShade="80"/>
          <w:sz w:val="22"/>
          <w:szCs w:val="18"/>
        </w:rPr>
      </w:pPr>
      <w:r w:rsidRPr="00103B49">
        <w:rPr>
          <w:b w:val="0"/>
          <w:bCs/>
          <w:vanish/>
          <w:color w:val="808080" w:themeColor="background1" w:themeShade="80"/>
          <w:sz w:val="22"/>
          <w:szCs w:val="18"/>
        </w:rPr>
        <w:t>{one blank line</w:t>
      </w:r>
      <w:r w:rsidR="00FB5D32">
        <w:rPr>
          <w:b w:val="0"/>
          <w:bCs/>
          <w:vanish/>
          <w:color w:val="808080" w:themeColor="background1" w:themeShade="80"/>
          <w:sz w:val="22"/>
          <w:szCs w:val="18"/>
        </w:rPr>
        <w:t xml:space="preserve"> – do not remove</w:t>
      </w:r>
      <w:r w:rsidRPr="00103B49">
        <w:rPr>
          <w:b w:val="0"/>
          <w:bCs/>
          <w:vanish/>
          <w:color w:val="808080" w:themeColor="background1" w:themeShade="80"/>
          <w:sz w:val="22"/>
          <w:szCs w:val="18"/>
        </w:rPr>
        <w:t>}</w:t>
      </w:r>
    </w:p>
    <w:p w14:paraId="232CC398" w14:textId="05EBC8D1" w:rsidR="00103B49" w:rsidRPr="00FB5D32" w:rsidRDefault="00103B49" w:rsidP="00103B49">
      <w:pPr>
        <w:pStyle w:val="Title"/>
        <w:jc w:val="both"/>
        <w:rPr>
          <w:b w:val="0"/>
          <w:bCs/>
          <w:color w:val="808080" w:themeColor="background1" w:themeShade="80"/>
          <w:sz w:val="22"/>
          <w:szCs w:val="18"/>
        </w:rPr>
      </w:pPr>
      <w:r w:rsidRPr="00103B49">
        <w:rPr>
          <w:b w:val="0"/>
          <w:bCs/>
          <w:vanish/>
          <w:color w:val="808080" w:themeColor="background1" w:themeShade="80"/>
          <w:sz w:val="22"/>
          <w:szCs w:val="18"/>
        </w:rPr>
        <w:t>{one blank line</w:t>
      </w:r>
      <w:r w:rsidR="00FB5D32">
        <w:rPr>
          <w:b w:val="0"/>
          <w:bCs/>
          <w:vanish/>
          <w:color w:val="808080" w:themeColor="background1" w:themeShade="80"/>
          <w:sz w:val="22"/>
          <w:szCs w:val="18"/>
        </w:rPr>
        <w:t xml:space="preserve"> – do not remove</w:t>
      </w:r>
      <w:r w:rsidRPr="00103B49">
        <w:rPr>
          <w:b w:val="0"/>
          <w:bCs/>
          <w:vanish/>
          <w:color w:val="808080" w:themeColor="background1" w:themeShade="80"/>
          <w:sz w:val="22"/>
          <w:szCs w:val="18"/>
        </w:rPr>
        <w:t>}</w:t>
      </w:r>
    </w:p>
    <w:p w14:paraId="2092CC7D" w14:textId="18A4F453" w:rsidR="00B948A0" w:rsidRPr="00B948A0" w:rsidRDefault="00736885" w:rsidP="00B948A0">
      <w:pPr>
        <w:pStyle w:val="Heading1"/>
        <w:tabs>
          <w:tab w:val="left" w:pos="5419"/>
        </w:tabs>
        <w:jc w:val="both"/>
      </w:pPr>
      <w:r w:rsidRPr="00C64E86">
        <w:rPr>
          <w:sz w:val="24"/>
          <w:szCs w:val="24"/>
        </w:rPr>
        <w:t>KEYWORDS</w:t>
      </w:r>
      <w:r w:rsidR="00471DD9" w:rsidRPr="00C64E86">
        <w:rPr>
          <w:b w:val="0"/>
          <w:bCs/>
          <w:sz w:val="24"/>
          <w:szCs w:val="24"/>
        </w:rPr>
        <w:t xml:space="preserve">: </w:t>
      </w:r>
      <w:permStart w:id="1789556913" w:edGrp="everyone"/>
      <w:r w:rsidR="00471DD9" w:rsidRPr="00C64E86">
        <w:rPr>
          <w:b w:val="0"/>
          <w:bCs/>
          <w:sz w:val="24"/>
          <w:szCs w:val="24"/>
        </w:rPr>
        <w:t>Keyword 1; Keyword 2; Keyword 3; K</w:t>
      </w:r>
      <w:r w:rsidRPr="00C64E86">
        <w:rPr>
          <w:b w:val="0"/>
          <w:bCs/>
          <w:sz w:val="24"/>
          <w:szCs w:val="24"/>
        </w:rPr>
        <w:t>eyword</w:t>
      </w:r>
      <w:r w:rsidR="00471DD9" w:rsidRPr="00C64E86">
        <w:rPr>
          <w:b w:val="0"/>
          <w:bCs/>
          <w:sz w:val="24"/>
          <w:szCs w:val="24"/>
        </w:rPr>
        <w:t xml:space="preserve"> 4; Keyword 5</w:t>
      </w:r>
      <w:r w:rsidRPr="00C64E86">
        <w:rPr>
          <w:b w:val="0"/>
          <w:bCs/>
          <w:sz w:val="24"/>
          <w:szCs w:val="24"/>
        </w:rPr>
        <w:t xml:space="preserve"> </w:t>
      </w:r>
      <w:r w:rsidR="0010562F" w:rsidRPr="00C64E86">
        <w:rPr>
          <w:b w:val="0"/>
          <w:bCs/>
          <w:sz w:val="24"/>
          <w:szCs w:val="24"/>
        </w:rPr>
        <w:t>(</w:t>
      </w:r>
      <w:r w:rsidR="00D138B1">
        <w:rPr>
          <w:b w:val="0"/>
          <w:bCs/>
          <w:sz w:val="24"/>
          <w:szCs w:val="24"/>
        </w:rPr>
        <w:t xml:space="preserve">list </w:t>
      </w:r>
      <w:r w:rsidR="00471DD9" w:rsidRPr="00C64E86">
        <w:rPr>
          <w:b w:val="0"/>
          <w:bCs/>
          <w:sz w:val="24"/>
          <w:szCs w:val="24"/>
        </w:rPr>
        <w:t>up to 5 keywords</w:t>
      </w:r>
      <w:r w:rsidR="0010562F" w:rsidRPr="00C64E86">
        <w:rPr>
          <w:b w:val="0"/>
          <w:bCs/>
          <w:sz w:val="24"/>
          <w:szCs w:val="24"/>
        </w:rPr>
        <w:t>)</w:t>
      </w:r>
      <w:permEnd w:id="1789556913"/>
      <w:r w:rsidR="0010562F" w:rsidRPr="00C64E86">
        <w:rPr>
          <w:b w:val="0"/>
          <w:bCs/>
          <w:sz w:val="24"/>
          <w:szCs w:val="24"/>
        </w:rPr>
        <w:t>.</w:t>
      </w:r>
      <w:r w:rsidR="0088439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55D7F50" wp14:editId="45C93BCF">
                <wp:simplePos x="0" y="0"/>
                <wp:positionH relativeFrom="page">
                  <wp:align>center</wp:align>
                </wp:positionH>
                <wp:positionV relativeFrom="bottomMargin">
                  <wp:posOffset>-36195</wp:posOffset>
                </wp:positionV>
                <wp:extent cx="3751200" cy="439200"/>
                <wp:effectExtent l="0" t="0" r="0" b="0"/>
                <wp:wrapNone/>
                <wp:docPr id="132252816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1200" cy="43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3D15C9" w14:textId="5A6A50E1" w:rsidR="0088439F" w:rsidRPr="00900656" w:rsidRDefault="006B6106" w:rsidP="0088439F">
                            <w:pPr>
                              <w:jc w:val="center"/>
                              <w:rPr>
                                <w:vanish/>
                              </w:rPr>
                            </w:pPr>
                            <w:r w:rsidRPr="00900656">
                              <w:rPr>
                                <w:vanish/>
                                <w:color w:val="808080" w:themeColor="background1" w:themeShade="80"/>
                              </w:rPr>
                              <w:t>- NOT TO EXCEED ONE PAGE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5D7F5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2.85pt;width:295.35pt;height:34.6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36JFAIAACwEAAAOAAAAZHJzL2Uyb0RvYy54bWysU8lu2zAQvRfoPxC81/KaRbAcuAlcFDCS&#10;AE6RM02RlgCSw5K0JffrO6TkBWlPRS/UDGc0y3uP84dWK3IQztdgCjoaDCkRhkNZm11Bf7ytvtxR&#10;4gMzJVNgREGPwtOHxedP88bmYgwVqFI4gkWMzxtb0CoEm2eZ55XQzA/ACoNBCU6zgK7bZaVjDVbX&#10;KhsPhzdZA660DrjwHm+fuiBdpPpSCh5epPQiEFVQnC2k06VzG89sMWf5zjFb1bwfg/3DFJrVBpue&#10;Sz2xwMje1X+U0jV34EGGAQedgZQ1F2kH3GY0/LDNpmJWpF0QHG/PMPn/V5Y/Hzb21ZHQfoUWCYyA&#10;NNbnHi/jPq10On5xUoJxhPB4hk20gXC8nNzORsgFJRxj08l9tLFMdvnbOh++CdAkGgV1SEtCix3W&#10;PnSpp5TYzMCqVipRowxpCnozmQ3TD+cIFlcGe1xmjVZot22/wBbKI+7loKPcW76qsfma+fDKHHKM&#10;86JuwwseUgE2gd6ipAL362/3MR+hxyglDWqmoP7nnjlBifpukJT70XQaRZac6ex2jI67jmyvI2av&#10;HwFlOcIXYnkyY35QJ1M60O8o72XsiiFmOPYuaDiZj6FTMj4PLpbLlISysiyszcbyWDrCGaF9a9+Z&#10;sz3+AZl7hpO6WP6Bhi63I2K5DyDrxFEEuEO1xx0lmVjun0/U/LWfsi6PfPEbAAD//wMAUEsDBBQA&#10;BgAIAAAAIQCxBut33wAAAAYBAAAPAAAAZHJzL2Rvd25yZXYueG1sTI/BTsMwEETvSPyDtUjcWoei&#10;lDaNU1WRKiQEh5ZeuG3ibRJhr0PstoGvx5zKbUczmnmbr0drxJkG3zlW8DBNQBDXTnfcKDi8bycL&#10;ED4gazSOScE3eVgXtzc5ZtpdeEfnfWhELGGfoYI2hD6T0tctWfRT1xNH7+gGiyHKoZF6wEsst0bO&#10;kmQuLXYcF1rsqWyp/tyfrIKXcvuGu2pmFz+mfH49bvqvw0eq1P3duFmBCDSGaxj+8CM6FJGpcifW&#10;XhgF8ZGgYJI+gYhuukziUSmYP6Ygi1z+xy9+AQAA//8DAFBLAQItABQABgAIAAAAIQC2gziS/gAA&#10;AOEBAAATAAAAAAAAAAAAAAAAAAAAAABbQ29udGVudF9UeXBlc10ueG1sUEsBAi0AFAAGAAgAAAAh&#10;ADj9If/WAAAAlAEAAAsAAAAAAAAAAAAAAAAALwEAAF9yZWxzLy5yZWxzUEsBAi0AFAAGAAgAAAAh&#10;AB6vfokUAgAALAQAAA4AAAAAAAAAAAAAAAAALgIAAGRycy9lMm9Eb2MueG1sUEsBAi0AFAAGAAgA&#10;AAAhALEG63ffAAAABgEAAA8AAAAAAAAAAAAAAAAAbgQAAGRycy9kb3ducmV2LnhtbFBLBQYAAAAA&#10;BAAEAPMAAAB6BQAAAAA=&#10;" filled="f" stroked="f" strokeweight=".5pt">
                <v:textbox>
                  <w:txbxContent>
                    <w:p w14:paraId="7B3D15C9" w14:textId="5A6A50E1" w:rsidR="0088439F" w:rsidRPr="00900656" w:rsidRDefault="006B6106" w:rsidP="0088439F">
                      <w:pPr>
                        <w:jc w:val="center"/>
                        <w:rPr>
                          <w:vanish/>
                        </w:rPr>
                      </w:pPr>
                      <w:r w:rsidRPr="00900656">
                        <w:rPr>
                          <w:vanish/>
                          <w:color w:val="808080" w:themeColor="background1" w:themeShade="80"/>
                        </w:rPr>
                        <w:t>- NOT TO EXCEED ONE PAGE -</w:t>
                      </w:r>
                    </w:p>
                  </w:txbxContent>
                </v:textbox>
                <w10:wrap anchorx="page" anchory="margin"/>
                <w10:anchorlock/>
              </v:shape>
            </w:pict>
          </mc:Fallback>
        </mc:AlternateContent>
      </w:r>
    </w:p>
    <w:sectPr w:rsidR="00B948A0" w:rsidRPr="00B948A0" w:rsidSect="00900656">
      <w:footerReference w:type="default" r:id="rId8"/>
      <w:headerReference w:type="first" r:id="rId9"/>
      <w:footerReference w:type="first" r:id="rId10"/>
      <w:pgSz w:w="11901" w:h="16817" w:code="9"/>
      <w:pgMar w:top="2370" w:right="1418" w:bottom="1843" w:left="1418" w:header="510" w:footer="9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C71BF" w14:textId="77777777" w:rsidR="00F93425" w:rsidRDefault="00F93425" w:rsidP="00C70B48">
      <w:r>
        <w:separator/>
      </w:r>
    </w:p>
  </w:endnote>
  <w:endnote w:type="continuationSeparator" w:id="0">
    <w:p w14:paraId="5DFFB22E" w14:textId="77777777" w:rsidR="00F93425" w:rsidRDefault="00F93425" w:rsidP="00C7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8405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5A958A" w14:textId="77777777" w:rsidR="00736885" w:rsidRPr="00736885" w:rsidRDefault="00736885" w:rsidP="00775A8E">
        <w:pPr>
          <w:pStyle w:val="Footer"/>
          <w:jc w:val="center"/>
        </w:pPr>
        <w:r w:rsidRPr="00736885">
          <w:fldChar w:fldCharType="begin"/>
        </w:r>
        <w:r w:rsidRPr="00736885">
          <w:instrText xml:space="preserve"> PAGE   \* MERGEFORMAT </w:instrText>
        </w:r>
        <w:r w:rsidRPr="00736885">
          <w:fldChar w:fldCharType="separate"/>
        </w:r>
        <w:r w:rsidR="00775A8E">
          <w:rPr>
            <w:noProof/>
          </w:rPr>
          <w:t>2</w:t>
        </w:r>
        <w:r w:rsidRPr="00736885">
          <w:rPr>
            <w:noProof/>
          </w:rPr>
          <w:fldChar w:fldCharType="end"/>
        </w:r>
      </w:p>
    </w:sdtContent>
  </w:sdt>
  <w:p w14:paraId="1D279BF0" w14:textId="77777777" w:rsidR="00967D5B" w:rsidRPr="00736885" w:rsidRDefault="00967D5B" w:rsidP="00C70B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C858B" w14:textId="45BA1EE0" w:rsidR="009E40D9" w:rsidRPr="0088439F" w:rsidRDefault="001248BD" w:rsidP="0088439F">
    <w:pPr>
      <w:pStyle w:val="Footer"/>
      <w:jc w:val="center"/>
    </w:pPr>
    <w:r w:rsidRPr="0088439F">
      <w:rPr>
        <w:noProof/>
        <w:color w:val="808080" w:themeColor="background1" w:themeShade="80"/>
      </w:rPr>
      <w:drawing>
        <wp:anchor distT="0" distB="0" distL="114300" distR="114300" simplePos="0" relativeHeight="251661312" behindDoc="1" locked="0" layoutInCell="1" allowOverlap="1" wp14:anchorId="1B66F535" wp14:editId="57D9BEFB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560000" cy="1188000"/>
          <wp:effectExtent l="0" t="0" r="3175" b="0"/>
          <wp:wrapNone/>
          <wp:docPr id="183052467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5181446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FD1F9" w14:textId="77777777" w:rsidR="00F93425" w:rsidRDefault="00F93425" w:rsidP="00C70B48">
      <w:bookmarkStart w:id="0" w:name="_Hlk159598180"/>
      <w:bookmarkEnd w:id="0"/>
      <w:r>
        <w:separator/>
      </w:r>
    </w:p>
  </w:footnote>
  <w:footnote w:type="continuationSeparator" w:id="0">
    <w:p w14:paraId="2EEFCC4A" w14:textId="77777777" w:rsidR="00F93425" w:rsidRDefault="00F93425" w:rsidP="00C70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31466" w14:textId="77777777" w:rsidR="00867401" w:rsidRPr="004F00C9" w:rsidRDefault="00867401" w:rsidP="00395EB6">
    <w:pPr>
      <w:pStyle w:val="Header"/>
      <w:tabs>
        <w:tab w:val="clear" w:pos="4513"/>
        <w:tab w:val="clear" w:pos="9026"/>
        <w:tab w:val="left" w:pos="1980"/>
        <w:tab w:val="left" w:pos="7230"/>
      </w:tabs>
      <w:ind w:left="851" w:right="1127" w:hanging="425"/>
      <w:rPr>
        <w:rFonts w:ascii="Roboto Light" w:hAnsi="Roboto Light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E3C9EF1" wp14:editId="632081BB">
          <wp:simplePos x="0" y="0"/>
          <wp:positionH relativeFrom="leftMargin">
            <wp:posOffset>288290</wp:posOffset>
          </wp:positionH>
          <wp:positionV relativeFrom="page">
            <wp:posOffset>288290</wp:posOffset>
          </wp:positionV>
          <wp:extent cx="576000" cy="622800"/>
          <wp:effectExtent l="0" t="0" r="0" b="6350"/>
          <wp:wrapSquare wrapText="bothSides"/>
          <wp:docPr id="2063340447" name="Picture 4" descr="A black background with white and yellow squar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0772562" name="Picture 4" descr="A black background with white and yellow squar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62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C53BC">
      <w:rPr>
        <w:rFonts w:ascii="Roboto Light" w:hAnsi="Roboto Light"/>
        <w:b/>
        <w:bCs/>
      </w:rPr>
      <w:t>17</w:t>
    </w:r>
    <w:r w:rsidRPr="00867401">
      <w:rPr>
        <w:rFonts w:ascii="Roboto Light" w:hAnsi="Roboto Light"/>
        <w:b/>
        <w:bCs/>
        <w:vertAlign w:val="superscript"/>
      </w:rPr>
      <w:t>th</w:t>
    </w:r>
    <w:r w:rsidRPr="00BC53BC">
      <w:rPr>
        <w:rFonts w:ascii="Roboto Light" w:hAnsi="Roboto Light"/>
        <w:b/>
        <w:bCs/>
      </w:rPr>
      <w:t xml:space="preserve"> International Symposium on Fiber-Reinforced Polymer (FRP)</w:t>
    </w:r>
    <w:r>
      <w:rPr>
        <w:rFonts w:ascii="Roboto Light" w:hAnsi="Roboto Light"/>
        <w:b/>
        <w:bCs/>
      </w:rPr>
      <w:t xml:space="preserve"> </w:t>
    </w:r>
    <w:r w:rsidRPr="00BC53BC">
      <w:rPr>
        <w:rFonts w:ascii="Roboto Light" w:hAnsi="Roboto Light"/>
        <w:b/>
        <w:bCs/>
      </w:rPr>
      <w:t>Reinforcement for Concrete Structures</w:t>
    </w:r>
    <w:r w:rsidRPr="00BC53BC">
      <w:rPr>
        <w:rFonts w:ascii="Roboto Light" w:hAnsi="Roboto Light"/>
      </w:rPr>
      <w:t xml:space="preserve"> (FRPRCS17)</w:t>
    </w:r>
  </w:p>
  <w:p w14:paraId="17528D2F" w14:textId="77777777" w:rsidR="00FA18CE" w:rsidRPr="00867401" w:rsidRDefault="00867401" w:rsidP="00395EB6">
    <w:pPr>
      <w:pStyle w:val="Header"/>
      <w:tabs>
        <w:tab w:val="clear" w:pos="4513"/>
        <w:tab w:val="clear" w:pos="9026"/>
        <w:tab w:val="left" w:pos="851"/>
        <w:tab w:val="left" w:pos="1980"/>
      </w:tabs>
      <w:ind w:right="-574"/>
    </w:pPr>
    <w:r>
      <w:rPr>
        <w:rFonts w:ascii="Roboto Light" w:hAnsi="Roboto Light"/>
      </w:rPr>
      <w:tab/>
    </w:r>
    <w:r w:rsidRPr="00296A86">
      <w:rPr>
        <w:rFonts w:ascii="Roboto Light" w:hAnsi="Roboto Light"/>
        <w:sz w:val="20"/>
        <w:szCs w:val="20"/>
      </w:rPr>
      <w:t>July 6 to 8, 2026 - Girona, Spain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805B60"/>
    <w:multiLevelType w:val="hybridMultilevel"/>
    <w:tmpl w:val="71F091C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E7363"/>
    <w:multiLevelType w:val="hybridMultilevel"/>
    <w:tmpl w:val="137E0FD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834CE"/>
    <w:multiLevelType w:val="hybridMultilevel"/>
    <w:tmpl w:val="C164C8A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630AA5"/>
    <w:multiLevelType w:val="hybridMultilevel"/>
    <w:tmpl w:val="23E0B1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310DF2"/>
    <w:multiLevelType w:val="hybridMultilevel"/>
    <w:tmpl w:val="2438FA28"/>
    <w:lvl w:ilvl="0" w:tplc="614C2F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6549E"/>
    <w:multiLevelType w:val="hybridMultilevel"/>
    <w:tmpl w:val="16E468E4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5178238">
    <w:abstractNumId w:val="3"/>
  </w:num>
  <w:num w:numId="2" w16cid:durableId="179390596">
    <w:abstractNumId w:val="0"/>
  </w:num>
  <w:num w:numId="3" w16cid:durableId="2014262047">
    <w:abstractNumId w:val="2"/>
  </w:num>
  <w:num w:numId="4" w16cid:durableId="2112629685">
    <w:abstractNumId w:val="1"/>
  </w:num>
  <w:num w:numId="5" w16cid:durableId="1415198969">
    <w:abstractNumId w:val="5"/>
  </w:num>
  <w:num w:numId="6" w16cid:durableId="10305706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OxpBcpd3NOKMkkuqKqbyliRgOxI+4aa40yvec5XrwtwScKnHd1h27Kq7Zg3/r3avSnGB0yfFcgeC63P33zki0g==" w:salt="7r4+HmYO07Ar2AlmvhHAL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1FA"/>
    <w:rsid w:val="00002B4E"/>
    <w:rsid w:val="0000438E"/>
    <w:rsid w:val="0001322E"/>
    <w:rsid w:val="00020B08"/>
    <w:rsid w:val="00040B13"/>
    <w:rsid w:val="00045AEA"/>
    <w:rsid w:val="00056C27"/>
    <w:rsid w:val="000629CB"/>
    <w:rsid w:val="000670DD"/>
    <w:rsid w:val="00067A67"/>
    <w:rsid w:val="000731BA"/>
    <w:rsid w:val="00075600"/>
    <w:rsid w:val="00076481"/>
    <w:rsid w:val="00081129"/>
    <w:rsid w:val="00082CF3"/>
    <w:rsid w:val="00084C1E"/>
    <w:rsid w:val="00095729"/>
    <w:rsid w:val="000963DB"/>
    <w:rsid w:val="000B5DBC"/>
    <w:rsid w:val="000C2D75"/>
    <w:rsid w:val="000D0273"/>
    <w:rsid w:val="000D3012"/>
    <w:rsid w:val="000D6B58"/>
    <w:rsid w:val="000F0686"/>
    <w:rsid w:val="000F1BD4"/>
    <w:rsid w:val="000F4DF4"/>
    <w:rsid w:val="00103B49"/>
    <w:rsid w:val="0010562F"/>
    <w:rsid w:val="001202C8"/>
    <w:rsid w:val="00120A09"/>
    <w:rsid w:val="001248BD"/>
    <w:rsid w:val="00136231"/>
    <w:rsid w:val="00137E85"/>
    <w:rsid w:val="0014663A"/>
    <w:rsid w:val="001479EB"/>
    <w:rsid w:val="00151E8C"/>
    <w:rsid w:val="0017482E"/>
    <w:rsid w:val="00177DAB"/>
    <w:rsid w:val="00190C4C"/>
    <w:rsid w:val="001B2BE1"/>
    <w:rsid w:val="001D64B9"/>
    <w:rsid w:val="001D74C4"/>
    <w:rsid w:val="001F1476"/>
    <w:rsid w:val="002056C9"/>
    <w:rsid w:val="0021041D"/>
    <w:rsid w:val="00210B6A"/>
    <w:rsid w:val="002153EC"/>
    <w:rsid w:val="00233C7F"/>
    <w:rsid w:val="0024444B"/>
    <w:rsid w:val="00260015"/>
    <w:rsid w:val="00265FE9"/>
    <w:rsid w:val="00270BB0"/>
    <w:rsid w:val="002732D1"/>
    <w:rsid w:val="00273F4F"/>
    <w:rsid w:val="00292D7C"/>
    <w:rsid w:val="00292F5B"/>
    <w:rsid w:val="00296A86"/>
    <w:rsid w:val="002B29A0"/>
    <w:rsid w:val="002B3AA0"/>
    <w:rsid w:val="002B42D2"/>
    <w:rsid w:val="002C1ADB"/>
    <w:rsid w:val="002C3A42"/>
    <w:rsid w:val="002E4295"/>
    <w:rsid w:val="002F5D04"/>
    <w:rsid w:val="002F7B09"/>
    <w:rsid w:val="0030601B"/>
    <w:rsid w:val="00311613"/>
    <w:rsid w:val="00314156"/>
    <w:rsid w:val="003146F7"/>
    <w:rsid w:val="003202B6"/>
    <w:rsid w:val="0032366B"/>
    <w:rsid w:val="00331823"/>
    <w:rsid w:val="003355B7"/>
    <w:rsid w:val="00341114"/>
    <w:rsid w:val="0034176E"/>
    <w:rsid w:val="00363956"/>
    <w:rsid w:val="00363C0F"/>
    <w:rsid w:val="003655AA"/>
    <w:rsid w:val="00394060"/>
    <w:rsid w:val="00395EB6"/>
    <w:rsid w:val="003C0025"/>
    <w:rsid w:val="003D7470"/>
    <w:rsid w:val="003E2F9C"/>
    <w:rsid w:val="003E5D66"/>
    <w:rsid w:val="003F2496"/>
    <w:rsid w:val="003F7590"/>
    <w:rsid w:val="00423498"/>
    <w:rsid w:val="00426F9B"/>
    <w:rsid w:val="00427329"/>
    <w:rsid w:val="00427435"/>
    <w:rsid w:val="004370A8"/>
    <w:rsid w:val="00441558"/>
    <w:rsid w:val="00455830"/>
    <w:rsid w:val="00461592"/>
    <w:rsid w:val="00462BC1"/>
    <w:rsid w:val="0046306E"/>
    <w:rsid w:val="00471DD9"/>
    <w:rsid w:val="00474FB8"/>
    <w:rsid w:val="0047566A"/>
    <w:rsid w:val="00486B27"/>
    <w:rsid w:val="00494BDC"/>
    <w:rsid w:val="00496B7E"/>
    <w:rsid w:val="00497931"/>
    <w:rsid w:val="004B5017"/>
    <w:rsid w:val="004C62EB"/>
    <w:rsid w:val="004E2542"/>
    <w:rsid w:val="0050560E"/>
    <w:rsid w:val="00505E8A"/>
    <w:rsid w:val="005108A3"/>
    <w:rsid w:val="00533FB7"/>
    <w:rsid w:val="00536012"/>
    <w:rsid w:val="00536D42"/>
    <w:rsid w:val="00546436"/>
    <w:rsid w:val="00555D37"/>
    <w:rsid w:val="00567027"/>
    <w:rsid w:val="0057005A"/>
    <w:rsid w:val="00575C17"/>
    <w:rsid w:val="005A4B6E"/>
    <w:rsid w:val="005B417E"/>
    <w:rsid w:val="005B5943"/>
    <w:rsid w:val="005B5DBA"/>
    <w:rsid w:val="005C2068"/>
    <w:rsid w:val="005C2885"/>
    <w:rsid w:val="005C3176"/>
    <w:rsid w:val="00611A44"/>
    <w:rsid w:val="0061472C"/>
    <w:rsid w:val="0061576C"/>
    <w:rsid w:val="00623BA8"/>
    <w:rsid w:val="00630840"/>
    <w:rsid w:val="00632ACA"/>
    <w:rsid w:val="00637704"/>
    <w:rsid w:val="00643529"/>
    <w:rsid w:val="0064415C"/>
    <w:rsid w:val="00655536"/>
    <w:rsid w:val="006616B2"/>
    <w:rsid w:val="00662C9C"/>
    <w:rsid w:val="006667A3"/>
    <w:rsid w:val="006672E3"/>
    <w:rsid w:val="00683B27"/>
    <w:rsid w:val="0069021C"/>
    <w:rsid w:val="00694ADA"/>
    <w:rsid w:val="006A4734"/>
    <w:rsid w:val="006B0375"/>
    <w:rsid w:val="006B218E"/>
    <w:rsid w:val="006B6106"/>
    <w:rsid w:val="006B745A"/>
    <w:rsid w:val="006D2D69"/>
    <w:rsid w:val="006E0AE2"/>
    <w:rsid w:val="006E4254"/>
    <w:rsid w:val="00736885"/>
    <w:rsid w:val="00741B1C"/>
    <w:rsid w:val="00755AB2"/>
    <w:rsid w:val="00762991"/>
    <w:rsid w:val="0077443F"/>
    <w:rsid w:val="00775A8E"/>
    <w:rsid w:val="00781B6C"/>
    <w:rsid w:val="00782CB2"/>
    <w:rsid w:val="00784FDA"/>
    <w:rsid w:val="00792545"/>
    <w:rsid w:val="0079777B"/>
    <w:rsid w:val="007A642D"/>
    <w:rsid w:val="007B2170"/>
    <w:rsid w:val="007B270F"/>
    <w:rsid w:val="007B5915"/>
    <w:rsid w:val="007B6C06"/>
    <w:rsid w:val="007D37E2"/>
    <w:rsid w:val="007D51D6"/>
    <w:rsid w:val="007D707A"/>
    <w:rsid w:val="007F048B"/>
    <w:rsid w:val="007F3871"/>
    <w:rsid w:val="00805882"/>
    <w:rsid w:val="0080701A"/>
    <w:rsid w:val="00823064"/>
    <w:rsid w:val="00827292"/>
    <w:rsid w:val="008335A8"/>
    <w:rsid w:val="008528AB"/>
    <w:rsid w:val="00855A51"/>
    <w:rsid w:val="00867401"/>
    <w:rsid w:val="00870363"/>
    <w:rsid w:val="00875806"/>
    <w:rsid w:val="0088439F"/>
    <w:rsid w:val="008845F8"/>
    <w:rsid w:val="0089270A"/>
    <w:rsid w:val="00896530"/>
    <w:rsid w:val="008A05A8"/>
    <w:rsid w:val="008A7BE6"/>
    <w:rsid w:val="008D4D79"/>
    <w:rsid w:val="008E13BF"/>
    <w:rsid w:val="008E59A2"/>
    <w:rsid w:val="008E6DE5"/>
    <w:rsid w:val="00900656"/>
    <w:rsid w:val="00902CD8"/>
    <w:rsid w:val="00934724"/>
    <w:rsid w:val="00967D5B"/>
    <w:rsid w:val="00970581"/>
    <w:rsid w:val="009A32C7"/>
    <w:rsid w:val="009A4741"/>
    <w:rsid w:val="009A55FD"/>
    <w:rsid w:val="009A565B"/>
    <w:rsid w:val="009B2632"/>
    <w:rsid w:val="009B7CE6"/>
    <w:rsid w:val="009C012C"/>
    <w:rsid w:val="009C14CB"/>
    <w:rsid w:val="009C3598"/>
    <w:rsid w:val="009C74B2"/>
    <w:rsid w:val="009D148A"/>
    <w:rsid w:val="009D6CE3"/>
    <w:rsid w:val="009E40D9"/>
    <w:rsid w:val="009E629F"/>
    <w:rsid w:val="009F06C0"/>
    <w:rsid w:val="009F50B1"/>
    <w:rsid w:val="00A04EDA"/>
    <w:rsid w:val="00A15EE8"/>
    <w:rsid w:val="00A409E8"/>
    <w:rsid w:val="00A526A8"/>
    <w:rsid w:val="00A546DE"/>
    <w:rsid w:val="00A57325"/>
    <w:rsid w:val="00A7150D"/>
    <w:rsid w:val="00A71DF7"/>
    <w:rsid w:val="00A7339B"/>
    <w:rsid w:val="00A82D53"/>
    <w:rsid w:val="00A86BC7"/>
    <w:rsid w:val="00A8793A"/>
    <w:rsid w:val="00AA12CF"/>
    <w:rsid w:val="00AA26CC"/>
    <w:rsid w:val="00AC6B7A"/>
    <w:rsid w:val="00AD203E"/>
    <w:rsid w:val="00AD7205"/>
    <w:rsid w:val="00AE1C3A"/>
    <w:rsid w:val="00AE5B56"/>
    <w:rsid w:val="00AE5C03"/>
    <w:rsid w:val="00AE6222"/>
    <w:rsid w:val="00AE7E5C"/>
    <w:rsid w:val="00AF2A2F"/>
    <w:rsid w:val="00B02900"/>
    <w:rsid w:val="00B12D3B"/>
    <w:rsid w:val="00B15A07"/>
    <w:rsid w:val="00B21A0C"/>
    <w:rsid w:val="00B25D69"/>
    <w:rsid w:val="00B26FC1"/>
    <w:rsid w:val="00B27501"/>
    <w:rsid w:val="00B300F1"/>
    <w:rsid w:val="00B403D1"/>
    <w:rsid w:val="00B50FF3"/>
    <w:rsid w:val="00B61F1F"/>
    <w:rsid w:val="00B6249C"/>
    <w:rsid w:val="00B64B69"/>
    <w:rsid w:val="00B66AD4"/>
    <w:rsid w:val="00B75FF1"/>
    <w:rsid w:val="00B948A0"/>
    <w:rsid w:val="00B959A0"/>
    <w:rsid w:val="00B96D05"/>
    <w:rsid w:val="00BA109B"/>
    <w:rsid w:val="00BA17B1"/>
    <w:rsid w:val="00BD393A"/>
    <w:rsid w:val="00BF119C"/>
    <w:rsid w:val="00BF6E04"/>
    <w:rsid w:val="00C1566B"/>
    <w:rsid w:val="00C23439"/>
    <w:rsid w:val="00C36896"/>
    <w:rsid w:val="00C4259F"/>
    <w:rsid w:val="00C533FC"/>
    <w:rsid w:val="00C55DEE"/>
    <w:rsid w:val="00C6438A"/>
    <w:rsid w:val="00C64E86"/>
    <w:rsid w:val="00C70B48"/>
    <w:rsid w:val="00C82680"/>
    <w:rsid w:val="00C82872"/>
    <w:rsid w:val="00C85A68"/>
    <w:rsid w:val="00C9076A"/>
    <w:rsid w:val="00C932DD"/>
    <w:rsid w:val="00CA5F9F"/>
    <w:rsid w:val="00CE32D4"/>
    <w:rsid w:val="00D052B2"/>
    <w:rsid w:val="00D06139"/>
    <w:rsid w:val="00D07317"/>
    <w:rsid w:val="00D138B1"/>
    <w:rsid w:val="00D17920"/>
    <w:rsid w:val="00D26C64"/>
    <w:rsid w:val="00D30B04"/>
    <w:rsid w:val="00D459CE"/>
    <w:rsid w:val="00D476D1"/>
    <w:rsid w:val="00D648B8"/>
    <w:rsid w:val="00D65E52"/>
    <w:rsid w:val="00D66455"/>
    <w:rsid w:val="00D824ED"/>
    <w:rsid w:val="00D83A43"/>
    <w:rsid w:val="00DB1F0A"/>
    <w:rsid w:val="00DB7A57"/>
    <w:rsid w:val="00DC2546"/>
    <w:rsid w:val="00DC4E67"/>
    <w:rsid w:val="00DD54F8"/>
    <w:rsid w:val="00DE71DA"/>
    <w:rsid w:val="00DF2F77"/>
    <w:rsid w:val="00DF3FCF"/>
    <w:rsid w:val="00DF71FA"/>
    <w:rsid w:val="00E04506"/>
    <w:rsid w:val="00E31F69"/>
    <w:rsid w:val="00E569FF"/>
    <w:rsid w:val="00E63344"/>
    <w:rsid w:val="00E6689C"/>
    <w:rsid w:val="00E837F5"/>
    <w:rsid w:val="00E83D10"/>
    <w:rsid w:val="00E91A01"/>
    <w:rsid w:val="00EB785A"/>
    <w:rsid w:val="00EC0EB0"/>
    <w:rsid w:val="00EC1F44"/>
    <w:rsid w:val="00EC4170"/>
    <w:rsid w:val="00ED0424"/>
    <w:rsid w:val="00ED29BC"/>
    <w:rsid w:val="00EE6CEF"/>
    <w:rsid w:val="00EE754F"/>
    <w:rsid w:val="00EF2E47"/>
    <w:rsid w:val="00F06A94"/>
    <w:rsid w:val="00F13890"/>
    <w:rsid w:val="00F249A2"/>
    <w:rsid w:val="00F260FB"/>
    <w:rsid w:val="00F26D40"/>
    <w:rsid w:val="00F30004"/>
    <w:rsid w:val="00F4578F"/>
    <w:rsid w:val="00F52D2A"/>
    <w:rsid w:val="00F77360"/>
    <w:rsid w:val="00F810F8"/>
    <w:rsid w:val="00F867D8"/>
    <w:rsid w:val="00F93425"/>
    <w:rsid w:val="00FA054B"/>
    <w:rsid w:val="00FA18CE"/>
    <w:rsid w:val="00FB5D32"/>
    <w:rsid w:val="00FB7B40"/>
    <w:rsid w:val="00FB7DC1"/>
    <w:rsid w:val="00FC2231"/>
    <w:rsid w:val="00FC68CE"/>
    <w:rsid w:val="00FE46AC"/>
    <w:rsid w:val="00FE5BE5"/>
    <w:rsid w:val="00FF1AB0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4920D9"/>
  <w15:chartTrackingRefBased/>
  <w15:docId w15:val="{C20133B2-2A18-44DA-B7BE-7562EB867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B48"/>
    <w:pPr>
      <w:spacing w:after="0" w:line="240" w:lineRule="auto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32DD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0B48"/>
    <w:pPr>
      <w:outlineLvl w:val="1"/>
    </w:pPr>
    <w:rPr>
      <w:b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C70B48"/>
    <w:pPr>
      <w:outlineLvl w:val="2"/>
    </w:pPr>
    <w:rPr>
      <w:b w:val="0"/>
      <w:i/>
    </w:rPr>
  </w:style>
  <w:style w:type="paragraph" w:styleId="Heading4">
    <w:name w:val="heading 4"/>
    <w:aliases w:val="captions"/>
    <w:basedOn w:val="Normal"/>
    <w:next w:val="Normal"/>
    <w:link w:val="Heading4Char"/>
    <w:uiPriority w:val="9"/>
    <w:unhideWhenUsed/>
    <w:qFormat/>
    <w:rsid w:val="00CE32D4"/>
    <w:pPr>
      <w:jc w:val="center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1F0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7D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D5B"/>
  </w:style>
  <w:style w:type="paragraph" w:styleId="Footer">
    <w:name w:val="footer"/>
    <w:basedOn w:val="Normal"/>
    <w:link w:val="FooterChar"/>
    <w:uiPriority w:val="99"/>
    <w:unhideWhenUsed/>
    <w:rsid w:val="00967D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D5B"/>
  </w:style>
  <w:style w:type="character" w:styleId="FollowedHyperlink">
    <w:name w:val="FollowedHyperlink"/>
    <w:basedOn w:val="DefaultParagraphFont"/>
    <w:uiPriority w:val="99"/>
    <w:semiHidden/>
    <w:unhideWhenUsed/>
    <w:rsid w:val="00967D5B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E32D4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CE32D4"/>
    <w:rPr>
      <w:rFonts w:ascii="Times New Roman" w:hAnsi="Times New Roman" w:cs="Times New Roman"/>
      <w:b/>
      <w:sz w:val="28"/>
    </w:rPr>
  </w:style>
  <w:style w:type="paragraph" w:styleId="Subtitle">
    <w:name w:val="Subtitle"/>
    <w:aliases w:val="Author List"/>
    <w:basedOn w:val="Normal"/>
    <w:next w:val="Normal"/>
    <w:link w:val="SubtitleChar"/>
    <w:uiPriority w:val="11"/>
    <w:rsid w:val="00C70B48"/>
    <w:pPr>
      <w:jc w:val="center"/>
    </w:pPr>
  </w:style>
  <w:style w:type="character" w:customStyle="1" w:styleId="SubtitleChar">
    <w:name w:val="Subtitle Char"/>
    <w:aliases w:val="Author List Char"/>
    <w:basedOn w:val="DefaultParagraphFont"/>
    <w:link w:val="Subtitle"/>
    <w:uiPriority w:val="11"/>
    <w:rsid w:val="00C70B48"/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C932DD"/>
    <w:rPr>
      <w:rFonts w:ascii="Times New Roman" w:hAnsi="Times New Roman" w:cs="Times New Roman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C70B48"/>
    <w:rPr>
      <w:rFonts w:ascii="Times New Roman" w:hAnsi="Times New Roman" w:cs="Times New Roman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C70B48"/>
    <w:rPr>
      <w:rFonts w:ascii="Times New Roman" w:hAnsi="Times New Roman" w:cs="Times New Roman"/>
      <w:i/>
    </w:rPr>
  </w:style>
  <w:style w:type="table" w:styleId="TableGrid">
    <w:name w:val="Table Grid"/>
    <w:basedOn w:val="TableNormal"/>
    <w:uiPriority w:val="39"/>
    <w:rsid w:val="00C70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aliases w:val="captions Char"/>
    <w:basedOn w:val="DefaultParagraphFont"/>
    <w:link w:val="Heading4"/>
    <w:uiPriority w:val="9"/>
    <w:rsid w:val="00CE32D4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rsid w:val="0001322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F666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96D05"/>
    <w:pPr>
      <w:spacing w:after="0" w:line="240" w:lineRule="auto"/>
    </w:pPr>
    <w:rPr>
      <w:rFonts w:ascii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FE5BE5"/>
    <w:pPr>
      <w:spacing w:before="100" w:beforeAutospacing="1" w:after="100" w:afterAutospacing="1"/>
    </w:pPr>
    <w:rPr>
      <w:rFonts w:eastAsia="Times New Roman"/>
      <w:sz w:val="24"/>
      <w:szCs w:val="24"/>
      <w:lang w:val="pt-PT" w:eastAsia="pt-PT"/>
    </w:rPr>
  </w:style>
  <w:style w:type="character" w:styleId="CommentReference">
    <w:name w:val="annotation reference"/>
    <w:basedOn w:val="DefaultParagraphFont"/>
    <w:uiPriority w:val="99"/>
    <w:semiHidden/>
    <w:unhideWhenUsed/>
    <w:rsid w:val="009A55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55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55FD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5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55FD"/>
    <w:rPr>
      <w:rFonts w:ascii="Times New Roman" w:hAnsi="Times New Roman" w:cs="Times New Roman"/>
      <w:b/>
      <w:bCs/>
      <w:sz w:val="20"/>
      <w:szCs w:val="20"/>
    </w:rPr>
  </w:style>
  <w:style w:type="paragraph" w:customStyle="1" w:styleId="IAHRauthor">
    <w:name w:val="IAHR_author"/>
    <w:basedOn w:val="Normal"/>
    <w:autoRedefine/>
    <w:qFormat/>
    <w:rsid w:val="00781B6C"/>
    <w:pPr>
      <w:spacing w:after="120"/>
      <w:jc w:val="center"/>
    </w:pPr>
    <w:rPr>
      <w:rFonts w:eastAsia="Times New Roman"/>
      <w:iCs/>
      <w:sz w:val="24"/>
      <w:szCs w:val="24"/>
      <w:lang w:eastAsia="pl-PL"/>
    </w:rPr>
  </w:style>
  <w:style w:type="paragraph" w:customStyle="1" w:styleId="IAHRaffiliation">
    <w:name w:val="IAHR_affiliation"/>
    <w:next w:val="PlainText"/>
    <w:qFormat/>
    <w:rsid w:val="005C2885"/>
    <w:pPr>
      <w:spacing w:after="0"/>
      <w:jc w:val="center"/>
    </w:pPr>
    <w:rPr>
      <w:rFonts w:ascii="Times New Roman" w:eastAsia="Times New Roman" w:hAnsi="Times New Roman" w:cs="Times New Roman"/>
      <w:iCs/>
      <w:sz w:val="20"/>
      <w:szCs w:val="20"/>
      <w:lang w:eastAsia="pl-PL"/>
    </w:rPr>
  </w:style>
  <w:style w:type="paragraph" w:customStyle="1" w:styleId="IAHRaddress">
    <w:name w:val="IAHR_address"/>
    <w:basedOn w:val="IAHRaffiliation"/>
    <w:autoRedefine/>
    <w:qFormat/>
    <w:rsid w:val="005C2885"/>
    <w:pPr>
      <w:spacing w:after="120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5C288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C2885"/>
    <w:rPr>
      <w:rFonts w:ascii="Consolas" w:hAnsi="Consolas" w:cs="Times New Roman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D138B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4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y%20Drive\FRPRCS%202026\FRPRCS17_Abstract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29DC8-6524-4193-899E-A9B161E97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FRPRCS17_AbstractTemplate.dotm</Template>
  <TotalTime>284</TotalTime>
  <Pages>1</Pages>
  <Words>233</Words>
  <Characters>1330</Characters>
  <Application>Microsoft Office Word</Application>
  <DocSecurity>8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Pittsburgh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guadagnini</dc:creator>
  <cp:keywords/>
  <dc:description/>
  <cp:lastModifiedBy>maurizio guadagnini</cp:lastModifiedBy>
  <cp:revision>17</cp:revision>
  <cp:lastPrinted>2024-02-24T06:29:00Z</cp:lastPrinted>
  <dcterms:created xsi:type="dcterms:W3CDTF">2025-04-06T18:54:00Z</dcterms:created>
  <dcterms:modified xsi:type="dcterms:W3CDTF">2025-04-10T14:20:00Z</dcterms:modified>
</cp:coreProperties>
</file>